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64" w:rsidRDefault="007D1E9B">
      <w:pPr>
        <w:ind w:firstLine="601"/>
        <w:jc w:val="center"/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0" t="0" r="19050" b="1905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4164" w:rsidRDefault="007D1E9B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個人使用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" strokeweight=".26467mm">
                <v:textbox>
                  <w:txbxContent>
                    <w:p w:rsidR="00F44164" w:rsidRDefault="007D1E9B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40"/>
        </w:rPr>
        <w:t>利害關係人申請公職人員迴避申請書（範例）</w:t>
      </w:r>
    </w:p>
    <w:p w:rsidR="00F44164" w:rsidRDefault="00F44164">
      <w:pPr>
        <w:ind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身分證明文件字號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164" w:rsidRDefault="00F44164">
            <w:pPr>
              <w:rPr>
                <w:rFonts w:eastAsia="標楷體"/>
              </w:rPr>
            </w:pP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164" w:rsidRDefault="00F44164">
            <w:pPr>
              <w:rPr>
                <w:rFonts w:eastAsia="標楷體"/>
              </w:rPr>
            </w:pP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164" w:rsidRDefault="007D1E9B">
            <w:pPr>
              <w:ind w:left="-2" w:hanging="3"/>
            </w:pPr>
            <w:r>
              <w:rPr>
                <w:rFonts w:eastAsia="標楷體"/>
                <w:sz w:val="28"/>
              </w:rPr>
              <w:t>被申請迴避公職人員</w:t>
            </w: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164" w:rsidRDefault="00F44164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服務機關團體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164" w:rsidRDefault="00F44164">
            <w:pPr>
              <w:rPr>
                <w:rFonts w:eastAsia="標楷體"/>
                <w:sz w:val="28"/>
              </w:rPr>
            </w:pP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應迴避事項及理由</w:t>
            </w: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rPr>
                <w:rFonts w:eastAsia="標楷體"/>
              </w:rPr>
            </w:pP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rPr>
                <w:rFonts w:eastAsia="標楷體"/>
              </w:rPr>
            </w:pP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受理申請之</w:t>
            </w:r>
          </w:p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機關團體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rPr>
                <w:rFonts w:eastAsia="標楷體"/>
              </w:rPr>
            </w:pPr>
          </w:p>
        </w:tc>
      </w:tr>
      <w:tr w:rsidR="00F4416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7D1E9B">
            <w:pPr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164" w:rsidRDefault="00F44164">
            <w:pPr>
              <w:rPr>
                <w:rFonts w:eastAsia="標楷體"/>
              </w:rPr>
            </w:pPr>
          </w:p>
        </w:tc>
      </w:tr>
    </w:tbl>
    <w:p w:rsidR="00F44164" w:rsidRDefault="00F44164">
      <w:pPr>
        <w:jc w:val="right"/>
        <w:rPr>
          <w:rFonts w:eastAsia="標楷體"/>
          <w:b/>
          <w:bCs/>
          <w:sz w:val="16"/>
        </w:rPr>
      </w:pPr>
    </w:p>
    <w:p w:rsidR="00F44164" w:rsidRDefault="007D1E9B">
      <w:pPr>
        <w:jc w:val="right"/>
      </w:pPr>
      <w:r>
        <w:rPr>
          <w:rFonts w:eastAsia="標楷體"/>
          <w:b/>
          <w:bCs/>
          <w:sz w:val="40"/>
        </w:rPr>
        <w:t>申請人：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（簽名或蓋章）</w:t>
      </w:r>
    </w:p>
    <w:sectPr w:rsidR="00F4416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9B" w:rsidRDefault="007D1E9B">
      <w:r>
        <w:separator/>
      </w:r>
    </w:p>
  </w:endnote>
  <w:endnote w:type="continuationSeparator" w:id="0">
    <w:p w:rsidR="007D1E9B" w:rsidRDefault="007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9B" w:rsidRDefault="007D1E9B">
      <w:r>
        <w:rPr>
          <w:color w:val="000000"/>
        </w:rPr>
        <w:separator/>
      </w:r>
    </w:p>
  </w:footnote>
  <w:footnote w:type="continuationSeparator" w:id="0">
    <w:p w:rsidR="007D1E9B" w:rsidRDefault="007D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4164"/>
    <w:rsid w:val="00633181"/>
    <w:rsid w:val="007D1E9B"/>
    <w:rsid w:val="00F4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7EE4B-5031-4195-B842-0ADE4BF4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pPr>
      <w:ind w:left="-180"/>
      <w:jc w:val="center"/>
    </w:pPr>
    <w:rPr>
      <w:rFonts w:eastAsia="標楷體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2023-07-20T02:03:00Z</dcterms:created>
  <dcterms:modified xsi:type="dcterms:W3CDTF">2023-07-20T02:03:00Z</dcterms:modified>
</cp:coreProperties>
</file>