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40" w:rsidRDefault="002D5740" w:rsidP="00E90820">
      <w:pPr>
        <w:jc w:val="center"/>
        <w:rPr>
          <w:rFonts w:ascii="標楷體" w:eastAsia="標楷體" w:hAnsi="標楷體"/>
          <w:sz w:val="36"/>
          <w:szCs w:val="36"/>
        </w:rPr>
      </w:pPr>
      <w:r w:rsidRPr="00E90820">
        <w:rPr>
          <w:rFonts w:ascii="標楷體" w:eastAsia="標楷體" w:hAnsi="標楷體" w:hint="eastAsia"/>
          <w:sz w:val="36"/>
          <w:szCs w:val="36"/>
        </w:rPr>
        <w:t>無錫中山書院台灣特展</w:t>
      </w:r>
    </w:p>
    <w:p w:rsidR="002D5740" w:rsidRPr="00F364EF" w:rsidRDefault="002D5740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展出日期</w:t>
      </w:r>
      <w:r w:rsidRPr="00F364EF">
        <w:rPr>
          <w:rFonts w:ascii="標楷體" w:eastAsia="標楷體" w:hAnsi="標楷體"/>
          <w:sz w:val="28"/>
          <w:szCs w:val="28"/>
        </w:rPr>
        <w:t>:106</w:t>
      </w:r>
      <w:r w:rsidRPr="00F364E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F364EF">
        <w:rPr>
          <w:rFonts w:ascii="標楷體" w:eastAsia="標楷體" w:hAnsi="標楷體" w:hint="eastAsia"/>
          <w:sz w:val="28"/>
          <w:szCs w:val="28"/>
        </w:rPr>
        <w:t>月</w:t>
      </w:r>
      <w:r w:rsidRPr="00F364EF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7</w:t>
      </w:r>
      <w:r w:rsidRPr="00F364EF">
        <w:rPr>
          <w:rFonts w:ascii="標楷體" w:eastAsia="標楷體" w:hAnsi="標楷體" w:hint="eastAsia"/>
          <w:sz w:val="28"/>
          <w:szCs w:val="28"/>
        </w:rPr>
        <w:t>日至</w:t>
      </w:r>
      <w:r w:rsidRPr="00F364EF">
        <w:rPr>
          <w:rFonts w:ascii="標楷體" w:eastAsia="標楷體" w:hAnsi="標楷體"/>
          <w:sz w:val="28"/>
          <w:szCs w:val="28"/>
        </w:rPr>
        <w:t>106</w:t>
      </w:r>
      <w:r w:rsidRPr="00F364E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F364E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 w:rsidRPr="00F364EF">
        <w:rPr>
          <w:rFonts w:ascii="標楷體" w:eastAsia="標楷體" w:hAnsi="標楷體" w:hint="eastAsia"/>
          <w:sz w:val="28"/>
          <w:szCs w:val="28"/>
        </w:rPr>
        <w:t>日</w:t>
      </w:r>
    </w:p>
    <w:p w:rsidR="002D5740" w:rsidRPr="00F364EF" w:rsidRDefault="002D5740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展出地點</w:t>
      </w:r>
      <w:r w:rsidRPr="00F364EF">
        <w:rPr>
          <w:rFonts w:ascii="標楷體" w:eastAsia="標楷體" w:hAnsi="標楷體"/>
          <w:sz w:val="28"/>
          <w:szCs w:val="28"/>
        </w:rPr>
        <w:t>:</w:t>
      </w:r>
      <w:r w:rsidRPr="00F364EF">
        <w:rPr>
          <w:rFonts w:ascii="標楷體" w:eastAsia="標楷體" w:hAnsi="標楷體" w:hint="eastAsia"/>
          <w:sz w:val="28"/>
          <w:szCs w:val="28"/>
        </w:rPr>
        <w:t>花蓮縣文化局美術館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2D5740" w:rsidRPr="00F364EF" w:rsidRDefault="002D5740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開幕茶會</w:t>
      </w:r>
      <w:r w:rsidRPr="00F364EF">
        <w:rPr>
          <w:rFonts w:ascii="標楷體" w:eastAsia="標楷體" w:hAnsi="標楷體"/>
          <w:sz w:val="28"/>
          <w:szCs w:val="28"/>
        </w:rPr>
        <w:t>:106</w:t>
      </w:r>
      <w:r w:rsidRPr="00F364E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F364EF">
        <w:rPr>
          <w:rFonts w:ascii="標楷體" w:eastAsia="標楷體" w:hAnsi="標楷體" w:hint="eastAsia"/>
          <w:sz w:val="28"/>
          <w:szCs w:val="28"/>
        </w:rPr>
        <w:t>月</w:t>
      </w:r>
      <w:r w:rsidRPr="00F364EF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7</w:t>
      </w:r>
      <w:r w:rsidRPr="00F364EF">
        <w:rPr>
          <w:rFonts w:ascii="標楷體" w:eastAsia="標楷體" w:hAnsi="標楷體" w:hint="eastAsia"/>
          <w:sz w:val="28"/>
          <w:szCs w:val="28"/>
        </w:rPr>
        <w:t>日</w:t>
      </w:r>
      <w:r w:rsidRPr="00F364EF">
        <w:rPr>
          <w:rFonts w:ascii="標楷體" w:eastAsia="標楷體" w:hAnsi="標楷體"/>
          <w:sz w:val="28"/>
          <w:szCs w:val="28"/>
        </w:rPr>
        <w:t>(</w:t>
      </w:r>
      <w:r w:rsidRPr="00F364EF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F364E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F364EF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:rsidR="002D5740" w:rsidRPr="00F364EF" w:rsidRDefault="002D5740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開幕茶會地點</w:t>
      </w:r>
      <w:r w:rsidRPr="00F364EF">
        <w:rPr>
          <w:rFonts w:ascii="標楷體" w:eastAsia="標楷體" w:hAnsi="標楷體"/>
          <w:sz w:val="28"/>
          <w:szCs w:val="28"/>
        </w:rPr>
        <w:t>:</w:t>
      </w:r>
      <w:r w:rsidRPr="00F364EF">
        <w:rPr>
          <w:rFonts w:ascii="標楷體" w:eastAsia="標楷體" w:hAnsi="標楷體" w:hint="eastAsia"/>
          <w:sz w:val="28"/>
          <w:szCs w:val="28"/>
        </w:rPr>
        <w:t>花蓮縣文化局美術館一樓中庭</w:t>
      </w:r>
    </w:p>
    <w:p w:rsidR="002D5740" w:rsidRDefault="002D5740" w:rsidP="00F364EF">
      <w:pPr>
        <w:jc w:val="center"/>
        <w:rPr>
          <w:rFonts w:ascii="標楷體" w:eastAsia="標楷體" w:hAnsi="標楷體"/>
          <w:sz w:val="36"/>
          <w:szCs w:val="36"/>
        </w:rPr>
      </w:pPr>
      <w:r w:rsidRPr="00F364EF">
        <w:rPr>
          <w:rFonts w:ascii="標楷體" w:eastAsia="標楷體" w:hAnsi="標楷體"/>
          <w:sz w:val="28"/>
          <w:szCs w:val="28"/>
        </w:rPr>
        <w:t>--------------------------------------------------</w:t>
      </w:r>
      <w:r>
        <w:rPr>
          <w:rFonts w:ascii="標楷體" w:eastAsia="標楷體" w:hAnsi="標楷體"/>
          <w:sz w:val="28"/>
          <w:szCs w:val="28"/>
        </w:rPr>
        <w:t>----</w:t>
      </w:r>
      <w:r w:rsidRPr="00F364EF">
        <w:rPr>
          <w:rFonts w:ascii="標楷體" w:eastAsia="標楷體" w:hAnsi="標楷體" w:hint="eastAsia"/>
          <w:sz w:val="36"/>
          <w:szCs w:val="36"/>
        </w:rPr>
        <w:t>開幕茶會流程</w:t>
      </w:r>
    </w:p>
    <w:p w:rsidR="002D5740" w:rsidRPr="00F364EF" w:rsidRDefault="002D5740" w:rsidP="00F364EF">
      <w:pPr>
        <w:jc w:val="center"/>
        <w:rPr>
          <w:rFonts w:ascii="標楷體" w:eastAsia="標楷體" w:hAnsi="標楷體"/>
          <w:sz w:val="28"/>
          <w:szCs w:val="28"/>
        </w:rPr>
      </w:pPr>
    </w:p>
    <w:p w:rsidR="002D5740" w:rsidRPr="00F364EF" w:rsidRDefault="002D57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13:00-14:00    </w:t>
      </w:r>
      <w:r>
        <w:rPr>
          <w:rFonts w:ascii="標楷體" w:eastAsia="標楷體" w:hAnsi="標楷體" w:hint="eastAsia"/>
          <w:sz w:val="28"/>
          <w:szCs w:val="28"/>
        </w:rPr>
        <w:t>國樂演奏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表演翠笛及古箏</w:t>
      </w:r>
    </w:p>
    <w:p w:rsidR="002D5740" w:rsidRPr="00BF0287" w:rsidRDefault="002D5740" w:rsidP="00111A3F">
      <w:pPr>
        <w:ind w:left="2159" w:hangingChars="771" w:hanging="2159"/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Pr="00F364EF">
        <w:rPr>
          <w:rFonts w:ascii="標楷體" w:eastAsia="標楷體" w:hAnsi="標楷體"/>
          <w:sz w:val="28"/>
          <w:szCs w:val="28"/>
        </w:rPr>
        <w:t>:0</w:t>
      </w:r>
      <w:r>
        <w:rPr>
          <w:rFonts w:ascii="標楷體" w:eastAsia="標楷體" w:hAnsi="標楷體"/>
          <w:sz w:val="28"/>
          <w:szCs w:val="28"/>
        </w:rPr>
        <w:t>0-</w:t>
      </w:r>
      <w:r w:rsidRPr="00F364E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Pr="00F364E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10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介紹來賓及致詞（傅縣長、賴議長、謝理事長及方國新院長）</w:t>
      </w:r>
    </w:p>
    <w:p w:rsidR="002D5740" w:rsidRPr="00F364EF" w:rsidRDefault="002D57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</w:t>
      </w:r>
      <w:r w:rsidRPr="00F364E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10-</w:t>
      </w:r>
      <w:r w:rsidRPr="00F364E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Pr="00F364EF">
        <w:rPr>
          <w:rFonts w:ascii="標楷體" w:eastAsia="標楷體" w:hAnsi="標楷體"/>
          <w:sz w:val="28"/>
          <w:szCs w:val="28"/>
        </w:rPr>
        <w:t>:1</w:t>
      </w:r>
      <w:r>
        <w:rPr>
          <w:rFonts w:ascii="標楷體" w:eastAsia="標楷體" w:hAnsi="標楷體"/>
          <w:sz w:val="28"/>
          <w:szCs w:val="28"/>
        </w:rPr>
        <w:t xml:space="preserve">5    </w:t>
      </w:r>
      <w:r>
        <w:rPr>
          <w:rFonts w:ascii="標楷體" w:eastAsia="標楷體" w:hAnsi="標楷體" w:hint="eastAsia"/>
          <w:sz w:val="28"/>
          <w:szCs w:val="28"/>
        </w:rPr>
        <w:t>互贈紀念品（縣長及本會理事長）</w:t>
      </w:r>
    </w:p>
    <w:p w:rsidR="002D5740" w:rsidRPr="00F364EF" w:rsidRDefault="002D5740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Pr="00F364EF">
        <w:rPr>
          <w:rFonts w:ascii="標楷體" w:eastAsia="標楷體" w:hAnsi="標楷體"/>
          <w:sz w:val="28"/>
          <w:szCs w:val="28"/>
        </w:rPr>
        <w:t>:1</w:t>
      </w:r>
      <w:r>
        <w:rPr>
          <w:rFonts w:ascii="標楷體" w:eastAsia="標楷體" w:hAnsi="標楷體"/>
          <w:sz w:val="28"/>
          <w:szCs w:val="28"/>
        </w:rPr>
        <w:t>5</w:t>
      </w:r>
      <w:r w:rsidRPr="00F364EF">
        <w:rPr>
          <w:rFonts w:ascii="標楷體" w:eastAsia="標楷體" w:hAnsi="標楷體"/>
          <w:sz w:val="28"/>
          <w:szCs w:val="28"/>
        </w:rPr>
        <w:t>-1</w:t>
      </w:r>
      <w:r>
        <w:rPr>
          <w:rFonts w:ascii="標楷體" w:eastAsia="標楷體" w:hAnsi="標楷體"/>
          <w:sz w:val="28"/>
          <w:szCs w:val="28"/>
        </w:rPr>
        <w:t>4</w:t>
      </w:r>
      <w:r w:rsidRPr="00F364E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35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揮毫造畫（邀請傅縣長、賴議長及方國新院長）</w:t>
      </w:r>
    </w:p>
    <w:p w:rsidR="002D5740" w:rsidRPr="00F364EF" w:rsidRDefault="002D5740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Pr="00F364E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35</w:t>
      </w:r>
      <w:r w:rsidRPr="00F364EF">
        <w:rPr>
          <w:rFonts w:ascii="標楷體" w:eastAsia="標楷體" w:hAnsi="標楷體"/>
          <w:sz w:val="28"/>
          <w:szCs w:val="28"/>
        </w:rPr>
        <w:t>-1</w:t>
      </w:r>
      <w:r>
        <w:rPr>
          <w:rFonts w:ascii="標楷體" w:eastAsia="標楷體" w:hAnsi="標楷體"/>
          <w:sz w:val="28"/>
          <w:szCs w:val="28"/>
        </w:rPr>
        <w:t>4</w:t>
      </w:r>
      <w:r w:rsidRPr="00F364E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4</w:t>
      </w:r>
      <w:r w:rsidRPr="00F364EF">
        <w:rPr>
          <w:rFonts w:ascii="標楷體" w:eastAsia="標楷體" w:hAnsi="標楷體"/>
          <w:sz w:val="28"/>
          <w:szCs w:val="28"/>
        </w:rPr>
        <w:t xml:space="preserve">0    </w:t>
      </w:r>
      <w:r>
        <w:rPr>
          <w:rFonts w:ascii="標楷體" w:eastAsia="標楷體" w:hAnsi="標楷體" w:hint="eastAsia"/>
          <w:sz w:val="28"/>
          <w:szCs w:val="28"/>
        </w:rPr>
        <w:t>大合照（來賓及現場民眾）</w:t>
      </w:r>
    </w:p>
    <w:p w:rsidR="002D5740" w:rsidRPr="00F364EF" w:rsidRDefault="002D57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14:40-14:50    </w:t>
      </w:r>
      <w:r>
        <w:rPr>
          <w:rFonts w:ascii="標楷體" w:eastAsia="標楷體" w:hAnsi="標楷體" w:hint="eastAsia"/>
          <w:sz w:val="28"/>
          <w:szCs w:val="28"/>
        </w:rPr>
        <w:t>作品介紹（蔣循大師及各藝術家介紹作品）</w:t>
      </w:r>
    </w:p>
    <w:p w:rsidR="002D5740" w:rsidRDefault="002D5740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Pr="00F364E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50</w:t>
      </w:r>
      <w:r w:rsidRPr="00F364EF">
        <w:rPr>
          <w:rFonts w:ascii="標楷體" w:eastAsia="標楷體" w:hAnsi="標楷體"/>
          <w:sz w:val="28"/>
          <w:szCs w:val="28"/>
        </w:rPr>
        <w:t>-1</w:t>
      </w:r>
      <w:r>
        <w:rPr>
          <w:rFonts w:ascii="標楷體" w:eastAsia="標楷體" w:hAnsi="標楷體"/>
          <w:sz w:val="28"/>
          <w:szCs w:val="28"/>
        </w:rPr>
        <w:t>5</w:t>
      </w:r>
      <w:r w:rsidRPr="00F364E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00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展場導覽</w:t>
      </w:r>
      <w:r>
        <w:rPr>
          <w:rFonts w:ascii="標楷體" w:eastAsia="標楷體" w:hAnsi="標楷體"/>
          <w:sz w:val="28"/>
          <w:szCs w:val="28"/>
        </w:rPr>
        <w:t xml:space="preserve">  </w:t>
      </w:r>
      <w:bookmarkStart w:id="0" w:name="_GoBack"/>
      <w:bookmarkEnd w:id="0"/>
    </w:p>
    <w:sectPr w:rsidR="002D5740" w:rsidSect="0098710B">
      <w:pgSz w:w="11906" w:h="16838" w:code="9"/>
      <w:pgMar w:top="1701" w:right="2155" w:bottom="1440" w:left="2155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E8E"/>
    <w:rsid w:val="00014BE3"/>
    <w:rsid w:val="000C1E60"/>
    <w:rsid w:val="000D209E"/>
    <w:rsid w:val="00111A3F"/>
    <w:rsid w:val="00191DD2"/>
    <w:rsid w:val="002D5740"/>
    <w:rsid w:val="00312C1A"/>
    <w:rsid w:val="003132FC"/>
    <w:rsid w:val="003D0D9C"/>
    <w:rsid w:val="003D5A97"/>
    <w:rsid w:val="003E0E21"/>
    <w:rsid w:val="00457218"/>
    <w:rsid w:val="004C50A8"/>
    <w:rsid w:val="004F41A3"/>
    <w:rsid w:val="00517943"/>
    <w:rsid w:val="00664B0C"/>
    <w:rsid w:val="00673103"/>
    <w:rsid w:val="006C0175"/>
    <w:rsid w:val="00707E51"/>
    <w:rsid w:val="00713E8E"/>
    <w:rsid w:val="007F4404"/>
    <w:rsid w:val="0082346A"/>
    <w:rsid w:val="00853A6B"/>
    <w:rsid w:val="008824D2"/>
    <w:rsid w:val="008E15BC"/>
    <w:rsid w:val="009812BB"/>
    <w:rsid w:val="0098710B"/>
    <w:rsid w:val="00AE6C00"/>
    <w:rsid w:val="00BF0287"/>
    <w:rsid w:val="00C012BD"/>
    <w:rsid w:val="00C90CEE"/>
    <w:rsid w:val="00CC4784"/>
    <w:rsid w:val="00D607A5"/>
    <w:rsid w:val="00D65A0D"/>
    <w:rsid w:val="00DB626F"/>
    <w:rsid w:val="00E657E8"/>
    <w:rsid w:val="00E73777"/>
    <w:rsid w:val="00E90820"/>
    <w:rsid w:val="00EA2267"/>
    <w:rsid w:val="00EF034D"/>
    <w:rsid w:val="00F3384A"/>
    <w:rsid w:val="00F3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B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57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詹水火</dc:creator>
  <cp:keywords/>
  <dc:description/>
  <cp:lastModifiedBy>190285</cp:lastModifiedBy>
  <cp:revision>18</cp:revision>
  <dcterms:created xsi:type="dcterms:W3CDTF">2017-01-16T09:11:00Z</dcterms:created>
  <dcterms:modified xsi:type="dcterms:W3CDTF">2017-06-13T03:25:00Z</dcterms:modified>
</cp:coreProperties>
</file>